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000000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00000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000000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00000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F6A23" w14:textId="77777777" w:rsidR="00C6537C" w:rsidRDefault="00C6537C">
      <w:r>
        <w:separator/>
      </w:r>
    </w:p>
  </w:endnote>
  <w:endnote w:type="continuationSeparator" w:id="0">
    <w:p w14:paraId="7DCD432E" w14:textId="77777777" w:rsidR="00C6537C" w:rsidRDefault="00C6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B071" w14:textId="77777777" w:rsidR="00C6537C" w:rsidRDefault="00C6537C">
      <w:r>
        <w:separator/>
      </w:r>
    </w:p>
  </w:footnote>
  <w:footnote w:type="continuationSeparator" w:id="0">
    <w:p w14:paraId="542FC4CF" w14:textId="77777777" w:rsidR="00C6537C" w:rsidRDefault="00C6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A5154"/>
    <w:rsid w:val="004C1992"/>
    <w:rsid w:val="004C7BE3"/>
    <w:rsid w:val="00520F6F"/>
    <w:rsid w:val="00523F8C"/>
    <w:rsid w:val="005735D7"/>
    <w:rsid w:val="00587FFD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2605A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6537C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rechts.dot</Template>
  <TotalTime>1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Hetty Ootes</cp:lastModifiedBy>
  <cp:revision>2</cp:revision>
  <cp:lastPrinted>2022-12-24T10:36:00Z</cp:lastPrinted>
  <dcterms:created xsi:type="dcterms:W3CDTF">2025-02-03T14:49:00Z</dcterms:created>
  <dcterms:modified xsi:type="dcterms:W3CDTF">2025-02-03T14:49:00Z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